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8D83" w14:textId="77777777" w:rsidR="00C60F6A" w:rsidRPr="002F2AC6" w:rsidRDefault="00C60F6A" w:rsidP="00E61DEA">
      <w:pPr>
        <w:pStyle w:val="FPMredflyer"/>
        <w:rPr>
          <w:rFonts w:ascii="Segoe UI" w:hAnsi="Segoe UI" w:cs="Segoe UI"/>
        </w:rPr>
      </w:pPr>
    </w:p>
    <w:p w14:paraId="21A7A991" w14:textId="77777777" w:rsidR="009F2076" w:rsidRPr="002F2AC6" w:rsidRDefault="002E09B5" w:rsidP="002E09B5">
      <w:pPr>
        <w:jc w:val="center"/>
        <w:rPr>
          <w:rFonts w:ascii="Segoe UI" w:hAnsi="Segoe UI" w:cs="Segoe UI"/>
          <w:b/>
          <w:u w:val="single"/>
        </w:rPr>
      </w:pPr>
      <w:r w:rsidRPr="002F2AC6">
        <w:rPr>
          <w:rFonts w:ascii="Segoe UI" w:hAnsi="Segoe UI" w:cs="Segoe UI"/>
          <w:b/>
          <w:u w:val="single"/>
        </w:rPr>
        <w:t>CHANGE OF ADDRESS / PERSONAL DETAIL</w:t>
      </w:r>
      <w:r w:rsidR="00C833AE" w:rsidRPr="002F2AC6">
        <w:rPr>
          <w:rFonts w:ascii="Segoe UI" w:hAnsi="Segoe UI" w:cs="Segoe UI"/>
          <w:b/>
          <w:u w:val="single"/>
        </w:rPr>
        <w:t>S PROCEDURE</w:t>
      </w:r>
    </w:p>
    <w:p w14:paraId="3820E463" w14:textId="77777777" w:rsidR="009F2076" w:rsidRPr="002F2AC6" w:rsidRDefault="009F2076" w:rsidP="009F2076">
      <w:pPr>
        <w:rPr>
          <w:rFonts w:ascii="Segoe UI" w:hAnsi="Segoe UI" w:cs="Segoe UI"/>
        </w:rPr>
      </w:pPr>
    </w:p>
    <w:p w14:paraId="60E67318" w14:textId="77777777" w:rsidR="009F2076" w:rsidRPr="002F2AC6" w:rsidRDefault="009F2076" w:rsidP="009F2076">
      <w:pPr>
        <w:rPr>
          <w:rFonts w:ascii="Segoe UI" w:hAnsi="Segoe UI" w:cs="Segoe UI"/>
        </w:rPr>
      </w:pPr>
    </w:p>
    <w:p w14:paraId="03DA445A" w14:textId="77777777" w:rsidR="009F2076" w:rsidRPr="002F2AC6" w:rsidRDefault="009F2076" w:rsidP="009F2076">
      <w:pPr>
        <w:rPr>
          <w:rFonts w:ascii="Segoe UI" w:hAnsi="Segoe UI" w:cs="Segoe UI"/>
          <w:b/>
        </w:rPr>
      </w:pPr>
      <w:r w:rsidRPr="002F2AC6">
        <w:rPr>
          <w:rFonts w:ascii="Segoe UI" w:hAnsi="Segoe UI" w:cs="Segoe UI"/>
          <w:b/>
        </w:rPr>
        <w:t>INTRODUCTION</w:t>
      </w:r>
    </w:p>
    <w:p w14:paraId="677CE1FF" w14:textId="77777777" w:rsidR="009F2076" w:rsidRPr="002F2AC6" w:rsidRDefault="009F2076" w:rsidP="009F2076">
      <w:pPr>
        <w:rPr>
          <w:rFonts w:ascii="Segoe UI" w:hAnsi="Segoe UI" w:cs="Segoe UI"/>
        </w:rPr>
      </w:pPr>
    </w:p>
    <w:p w14:paraId="3CF6E168" w14:textId="77777777" w:rsidR="009F2076" w:rsidRPr="002F2AC6" w:rsidRDefault="009F2076" w:rsidP="009F2076">
      <w:pPr>
        <w:rPr>
          <w:rFonts w:ascii="Segoe UI" w:hAnsi="Segoe UI" w:cs="Segoe UI"/>
        </w:rPr>
      </w:pPr>
      <w:r w:rsidRPr="002F2AC6">
        <w:rPr>
          <w:rFonts w:ascii="Segoe UI" w:hAnsi="Segoe UI" w:cs="Segoe UI"/>
        </w:rPr>
        <w:t xml:space="preserve">When dealing with change of address and / or personal details on a patient record care must be taken to make sure that the change is being made by the patient or a person authorised to make the change, such as a parent or guardian. </w:t>
      </w:r>
    </w:p>
    <w:p w14:paraId="66323097" w14:textId="77777777" w:rsidR="009F2076" w:rsidRPr="002F2AC6" w:rsidRDefault="009F2076" w:rsidP="009F2076">
      <w:pPr>
        <w:rPr>
          <w:rFonts w:ascii="Segoe UI" w:hAnsi="Segoe UI" w:cs="Segoe UI"/>
        </w:rPr>
      </w:pPr>
    </w:p>
    <w:p w14:paraId="2E7EFA95" w14:textId="77777777" w:rsidR="009F2076" w:rsidRPr="002F2AC6" w:rsidRDefault="009F2076" w:rsidP="009F2076">
      <w:pPr>
        <w:rPr>
          <w:rFonts w:ascii="Segoe UI" w:hAnsi="Segoe UI" w:cs="Segoe UI"/>
        </w:rPr>
      </w:pPr>
      <w:r w:rsidRPr="002F2AC6">
        <w:rPr>
          <w:rFonts w:ascii="Segoe UI" w:hAnsi="Segoe UI" w:cs="Segoe UI"/>
        </w:rPr>
        <w:t>Personal details are defined as:</w:t>
      </w:r>
    </w:p>
    <w:p w14:paraId="585FE4EB" w14:textId="77777777" w:rsidR="009F2076" w:rsidRPr="002F2AC6" w:rsidRDefault="009F2076" w:rsidP="009F2076">
      <w:pPr>
        <w:rPr>
          <w:rFonts w:ascii="Segoe UI" w:hAnsi="Segoe UI" w:cs="Segoe UI"/>
        </w:rPr>
      </w:pPr>
      <w:r w:rsidRPr="002F2AC6">
        <w:rPr>
          <w:rFonts w:ascii="Segoe UI" w:hAnsi="Segoe UI" w:cs="Segoe UI"/>
        </w:rPr>
        <w:t>Name</w:t>
      </w:r>
    </w:p>
    <w:p w14:paraId="71DDED73" w14:textId="77777777" w:rsidR="009F2076" w:rsidRPr="002F2AC6" w:rsidRDefault="009F2076" w:rsidP="009F2076">
      <w:pPr>
        <w:rPr>
          <w:rFonts w:ascii="Segoe UI" w:hAnsi="Segoe UI" w:cs="Segoe UI"/>
        </w:rPr>
      </w:pPr>
      <w:r w:rsidRPr="002F2AC6">
        <w:rPr>
          <w:rFonts w:ascii="Segoe UI" w:hAnsi="Segoe UI" w:cs="Segoe UI"/>
        </w:rPr>
        <w:t>Address</w:t>
      </w:r>
    </w:p>
    <w:p w14:paraId="69EB4C10" w14:textId="77777777" w:rsidR="009F2076" w:rsidRPr="002F2AC6" w:rsidRDefault="009F2076" w:rsidP="009F2076">
      <w:pPr>
        <w:rPr>
          <w:rFonts w:ascii="Segoe UI" w:hAnsi="Segoe UI" w:cs="Segoe UI"/>
        </w:rPr>
      </w:pPr>
      <w:r w:rsidRPr="002F2AC6">
        <w:rPr>
          <w:rFonts w:ascii="Segoe UI" w:hAnsi="Segoe UI" w:cs="Segoe UI"/>
        </w:rPr>
        <w:t>Telephone numbers</w:t>
      </w:r>
    </w:p>
    <w:p w14:paraId="02D1E240" w14:textId="77777777" w:rsidR="009F2076" w:rsidRPr="002F2AC6" w:rsidRDefault="009F2076" w:rsidP="009F2076">
      <w:pPr>
        <w:rPr>
          <w:rFonts w:ascii="Segoe UI" w:hAnsi="Segoe UI" w:cs="Segoe UI"/>
        </w:rPr>
      </w:pPr>
      <w:r w:rsidRPr="002F2AC6">
        <w:rPr>
          <w:rFonts w:ascii="Segoe UI" w:hAnsi="Segoe UI" w:cs="Segoe UI"/>
        </w:rPr>
        <w:t>E Mail addresses</w:t>
      </w:r>
    </w:p>
    <w:p w14:paraId="48E15BF5" w14:textId="77777777" w:rsidR="009F2076" w:rsidRPr="002F2AC6" w:rsidRDefault="009F2076" w:rsidP="009F2076">
      <w:pPr>
        <w:rPr>
          <w:rFonts w:ascii="Segoe UI" w:hAnsi="Segoe UI" w:cs="Segoe UI"/>
        </w:rPr>
      </w:pPr>
      <w:r w:rsidRPr="002F2AC6">
        <w:rPr>
          <w:rFonts w:ascii="Segoe UI" w:hAnsi="Segoe UI" w:cs="Segoe UI"/>
        </w:rPr>
        <w:t>Carers Details (if applicable)</w:t>
      </w:r>
    </w:p>
    <w:p w14:paraId="0891B461" w14:textId="77777777" w:rsidR="009F2076" w:rsidRPr="002F2AC6" w:rsidRDefault="009F2076" w:rsidP="009F2076">
      <w:pPr>
        <w:rPr>
          <w:rFonts w:ascii="Segoe UI" w:hAnsi="Segoe UI" w:cs="Segoe UI"/>
        </w:rPr>
      </w:pPr>
    </w:p>
    <w:p w14:paraId="58C1A6B5" w14:textId="77777777" w:rsidR="009F2076" w:rsidRPr="002F2AC6" w:rsidRDefault="009F2076" w:rsidP="009F2076">
      <w:pPr>
        <w:rPr>
          <w:rFonts w:ascii="Segoe UI" w:hAnsi="Segoe UI" w:cs="Segoe UI"/>
        </w:rPr>
      </w:pPr>
    </w:p>
    <w:p w14:paraId="182553CF" w14:textId="77777777" w:rsidR="009F2076" w:rsidRPr="002F2AC6" w:rsidRDefault="009F2076" w:rsidP="009F2076">
      <w:pPr>
        <w:rPr>
          <w:rFonts w:ascii="Segoe UI" w:hAnsi="Segoe UI" w:cs="Segoe UI"/>
        </w:rPr>
      </w:pPr>
      <w:r w:rsidRPr="002F2AC6">
        <w:rPr>
          <w:rFonts w:ascii="Segoe UI" w:hAnsi="Segoe UI" w:cs="Segoe UI"/>
        </w:rPr>
        <w:t>The practice will routinely accept change of details from parents / guardians of minors under the age of 16.</w:t>
      </w:r>
      <w:r w:rsidR="00610600" w:rsidRPr="002F2AC6">
        <w:rPr>
          <w:rFonts w:ascii="Segoe UI" w:hAnsi="Segoe UI" w:cs="Segoe UI"/>
        </w:rPr>
        <w:t xml:space="preserve"> </w:t>
      </w:r>
      <w:r w:rsidRPr="002F2AC6">
        <w:rPr>
          <w:rFonts w:ascii="Segoe UI" w:hAnsi="Segoe UI" w:cs="Segoe UI"/>
        </w:rPr>
        <w:t xml:space="preserve"> Patients of 16 years or over are expected to initiate and sign their own change of details form (see below) unless there are specific reasons why a parent’s signature should be accepted (e.g. competency, medical conditions etc).</w:t>
      </w:r>
      <w:r w:rsidR="00610600" w:rsidRPr="002F2AC6">
        <w:rPr>
          <w:rFonts w:ascii="Segoe UI" w:hAnsi="Segoe UI" w:cs="Segoe UI"/>
        </w:rPr>
        <w:t xml:space="preserve"> </w:t>
      </w:r>
      <w:r w:rsidRPr="002F2AC6">
        <w:rPr>
          <w:rFonts w:ascii="Segoe UI" w:hAnsi="Segoe UI" w:cs="Segoe UI"/>
        </w:rPr>
        <w:t xml:space="preserve"> Where the patient is 18 years or over they must sign their own authority to change unless there are specific medical reasons, in which case the matter will be referred to the patient’s GP. </w:t>
      </w:r>
    </w:p>
    <w:p w14:paraId="6B0CEECF" w14:textId="77777777" w:rsidR="009F2076" w:rsidRPr="002F2AC6" w:rsidRDefault="009F2076" w:rsidP="009F2076">
      <w:pPr>
        <w:rPr>
          <w:rFonts w:ascii="Segoe UI" w:hAnsi="Segoe UI" w:cs="Segoe UI"/>
        </w:rPr>
      </w:pPr>
    </w:p>
    <w:p w14:paraId="6A326765" w14:textId="77777777" w:rsidR="009F2076" w:rsidRPr="002F2AC6" w:rsidRDefault="009F2076" w:rsidP="009F2076">
      <w:pPr>
        <w:rPr>
          <w:rFonts w:ascii="Segoe UI" w:hAnsi="Segoe UI" w:cs="Segoe UI"/>
          <w:b/>
        </w:rPr>
      </w:pPr>
      <w:r w:rsidRPr="002F2AC6">
        <w:rPr>
          <w:rFonts w:ascii="Segoe UI" w:hAnsi="Segoe UI" w:cs="Segoe UI"/>
          <w:b/>
        </w:rPr>
        <w:t>PROCEDURE</w:t>
      </w:r>
    </w:p>
    <w:p w14:paraId="2AB5729F" w14:textId="77777777" w:rsidR="009F2076" w:rsidRPr="002F2AC6" w:rsidRDefault="009F2076" w:rsidP="009F2076">
      <w:pPr>
        <w:rPr>
          <w:rFonts w:ascii="Segoe UI" w:hAnsi="Segoe UI" w:cs="Segoe UI"/>
        </w:rPr>
      </w:pPr>
    </w:p>
    <w:p w14:paraId="0DFB0AF1" w14:textId="77777777" w:rsidR="009F2076" w:rsidRPr="002F2AC6" w:rsidRDefault="009F2076" w:rsidP="009F2076">
      <w:pPr>
        <w:numPr>
          <w:ilvl w:val="0"/>
          <w:numId w:val="33"/>
        </w:numPr>
        <w:rPr>
          <w:rFonts w:ascii="Segoe UI" w:hAnsi="Segoe UI" w:cs="Segoe UI"/>
        </w:rPr>
      </w:pPr>
      <w:r w:rsidRPr="002F2AC6">
        <w:rPr>
          <w:rFonts w:ascii="Segoe UI" w:hAnsi="Segoe UI" w:cs="Segoe UI"/>
        </w:rPr>
        <w:t>All requests for change of details must be in writing, preferably on a form (see below) and must be signed by the patient unless the patient is under 16 years of age, when it may be signed by a parent or guardian.</w:t>
      </w:r>
    </w:p>
    <w:p w14:paraId="72DF7678" w14:textId="77777777" w:rsidR="00610600" w:rsidRPr="002F2AC6" w:rsidRDefault="00610600" w:rsidP="00610600">
      <w:pPr>
        <w:ind w:left="360"/>
        <w:rPr>
          <w:rFonts w:ascii="Segoe UI" w:hAnsi="Segoe UI" w:cs="Segoe UI"/>
        </w:rPr>
      </w:pPr>
    </w:p>
    <w:p w14:paraId="01D0DF45" w14:textId="77777777" w:rsidR="009F2076" w:rsidRPr="002F2AC6" w:rsidRDefault="009F2076" w:rsidP="009F2076">
      <w:pPr>
        <w:numPr>
          <w:ilvl w:val="0"/>
          <w:numId w:val="33"/>
        </w:numPr>
        <w:rPr>
          <w:rFonts w:ascii="Segoe UI" w:hAnsi="Segoe UI" w:cs="Segoe UI"/>
        </w:rPr>
      </w:pPr>
      <w:r w:rsidRPr="002F2AC6">
        <w:rPr>
          <w:rFonts w:ascii="Segoe UI" w:hAnsi="Segoe UI" w:cs="Segoe UI"/>
        </w:rPr>
        <w:t>Where a signed letter is received as an authority to change which satisfies the above criteria it may be accepted in lieu of a form.</w:t>
      </w:r>
    </w:p>
    <w:p w14:paraId="45120F57" w14:textId="77777777" w:rsidR="00610600" w:rsidRPr="002F2AC6" w:rsidRDefault="00610600" w:rsidP="00610600">
      <w:pPr>
        <w:rPr>
          <w:rFonts w:ascii="Segoe UI" w:hAnsi="Segoe UI" w:cs="Segoe UI"/>
        </w:rPr>
      </w:pPr>
    </w:p>
    <w:p w14:paraId="60E35C11" w14:textId="77777777" w:rsidR="009F2076" w:rsidRPr="002F2AC6" w:rsidRDefault="009F2076" w:rsidP="009F2076">
      <w:pPr>
        <w:numPr>
          <w:ilvl w:val="0"/>
          <w:numId w:val="33"/>
        </w:numPr>
        <w:rPr>
          <w:rFonts w:ascii="Segoe UI" w:hAnsi="Segoe UI" w:cs="Segoe UI"/>
        </w:rPr>
      </w:pPr>
      <w:r w:rsidRPr="002F2AC6">
        <w:rPr>
          <w:rFonts w:ascii="Segoe UI" w:hAnsi="Segoe UI" w:cs="Segoe UI"/>
        </w:rPr>
        <w:t xml:space="preserve">A separate form should be completed for each person in a family (this avoids third-party references within individual medical records after the document has </w:t>
      </w:r>
      <w:r w:rsidR="002E09B5" w:rsidRPr="002F2AC6">
        <w:rPr>
          <w:rFonts w:ascii="Segoe UI" w:hAnsi="Segoe UI" w:cs="Segoe UI"/>
        </w:rPr>
        <w:t xml:space="preserve">been </w:t>
      </w:r>
      <w:r w:rsidRPr="002F2AC6">
        <w:rPr>
          <w:rFonts w:ascii="Segoe UI" w:hAnsi="Segoe UI" w:cs="Segoe UI"/>
        </w:rPr>
        <w:t>scanned in)</w:t>
      </w:r>
    </w:p>
    <w:p w14:paraId="0D4FD265" w14:textId="77777777" w:rsidR="00F62451" w:rsidRPr="002F2AC6" w:rsidRDefault="00F62451" w:rsidP="00F62451">
      <w:pPr>
        <w:rPr>
          <w:rFonts w:ascii="Segoe UI" w:hAnsi="Segoe UI" w:cs="Segoe UI"/>
        </w:rPr>
      </w:pPr>
    </w:p>
    <w:p w14:paraId="4A47147A" w14:textId="77777777" w:rsidR="00F62451" w:rsidRPr="002F2AC6" w:rsidRDefault="00F62451" w:rsidP="009A2086">
      <w:pPr>
        <w:numPr>
          <w:ilvl w:val="0"/>
          <w:numId w:val="33"/>
        </w:numPr>
        <w:rPr>
          <w:rFonts w:ascii="Segoe UI" w:hAnsi="Segoe UI" w:cs="Segoe UI"/>
        </w:rPr>
      </w:pPr>
      <w:r w:rsidRPr="002F2AC6">
        <w:rPr>
          <w:rFonts w:ascii="Segoe UI" w:hAnsi="Segoe UI" w:cs="Segoe UI"/>
        </w:rPr>
        <w:t>Ensure that the new address of the patient (where changing) remains within the practice area and where it does not</w:t>
      </w:r>
      <w:r w:rsidR="009838C8" w:rsidRPr="002F2AC6">
        <w:rPr>
          <w:rFonts w:ascii="Segoe UI" w:hAnsi="Segoe UI" w:cs="Segoe UI"/>
        </w:rPr>
        <w:t xml:space="preserve"> please inform the patient that they are out of the Practice area and if would like to stay with the practice would need to fill o</w:t>
      </w:r>
      <w:r w:rsidR="004F12AC" w:rsidRPr="002F2AC6">
        <w:rPr>
          <w:rFonts w:ascii="Segoe UI" w:hAnsi="Segoe UI" w:cs="Segoe UI"/>
        </w:rPr>
        <w:t>ut the out of a</w:t>
      </w:r>
      <w:r w:rsidR="009838C8" w:rsidRPr="002F2AC6">
        <w:rPr>
          <w:rFonts w:ascii="Segoe UI" w:hAnsi="Segoe UI" w:cs="Segoe UI"/>
        </w:rPr>
        <w:t>rea registration form. The out of area registration does not allow Patients to receive home visits, if any patients unwilling to sig</w:t>
      </w:r>
      <w:r w:rsidR="00933CD0" w:rsidRPr="002F2AC6">
        <w:rPr>
          <w:rFonts w:ascii="Segoe UI" w:hAnsi="Segoe UI" w:cs="Segoe UI"/>
        </w:rPr>
        <w:t>n this form and</w:t>
      </w:r>
      <w:r w:rsidR="009838C8" w:rsidRPr="002F2AC6">
        <w:rPr>
          <w:rFonts w:ascii="Segoe UI" w:hAnsi="Segoe UI" w:cs="Segoe UI"/>
        </w:rPr>
        <w:t xml:space="preserve"> are out of the area </w:t>
      </w:r>
      <w:r w:rsidR="00933CD0" w:rsidRPr="002F2AC6">
        <w:rPr>
          <w:rFonts w:ascii="Segoe UI" w:hAnsi="Segoe UI" w:cs="Segoe UI"/>
        </w:rPr>
        <w:lastRenderedPageBreak/>
        <w:t xml:space="preserve">they </w:t>
      </w:r>
      <w:r w:rsidR="009838C8" w:rsidRPr="002F2AC6">
        <w:rPr>
          <w:rFonts w:ascii="Segoe UI" w:hAnsi="Segoe UI" w:cs="Segoe UI"/>
        </w:rPr>
        <w:t>would need</w:t>
      </w:r>
      <w:r w:rsidRPr="002F2AC6">
        <w:rPr>
          <w:rFonts w:ascii="Segoe UI" w:hAnsi="Segoe UI" w:cs="Segoe UI"/>
        </w:rPr>
        <w:t xml:space="preserve"> to re-register elsewhere. </w:t>
      </w:r>
      <w:r w:rsidR="009838C8" w:rsidRPr="002F2AC6">
        <w:rPr>
          <w:rFonts w:ascii="Segoe UI" w:hAnsi="Segoe UI" w:cs="Segoe UI"/>
        </w:rPr>
        <w:t>Then Form</w:t>
      </w:r>
      <w:r w:rsidR="00933CD0" w:rsidRPr="002F2AC6">
        <w:rPr>
          <w:rFonts w:ascii="Segoe UI" w:hAnsi="Segoe UI" w:cs="Segoe UI"/>
        </w:rPr>
        <w:t>s</w:t>
      </w:r>
      <w:r w:rsidR="009838C8" w:rsidRPr="002F2AC6">
        <w:rPr>
          <w:rFonts w:ascii="Segoe UI" w:hAnsi="Segoe UI" w:cs="Segoe UI"/>
        </w:rPr>
        <w:t xml:space="preserve"> </w:t>
      </w:r>
      <w:r w:rsidR="00933CD0" w:rsidRPr="002F2AC6">
        <w:rPr>
          <w:rFonts w:ascii="Segoe UI" w:hAnsi="Segoe UI" w:cs="Segoe UI"/>
        </w:rPr>
        <w:t xml:space="preserve">to be </w:t>
      </w:r>
      <w:r w:rsidR="009838C8" w:rsidRPr="002F2AC6">
        <w:rPr>
          <w:rFonts w:ascii="Segoe UI" w:hAnsi="Segoe UI" w:cs="Segoe UI"/>
        </w:rPr>
        <w:t>passed to Admin t</w:t>
      </w:r>
      <w:r w:rsidRPr="002F2AC6">
        <w:rPr>
          <w:rFonts w:ascii="Segoe UI" w:hAnsi="Segoe UI" w:cs="Segoe UI"/>
        </w:rPr>
        <w:t xml:space="preserve">he </w:t>
      </w:r>
      <w:r w:rsidR="009A2086" w:rsidRPr="002F2AC6">
        <w:rPr>
          <w:rFonts w:ascii="Segoe UI" w:hAnsi="Segoe UI" w:cs="Segoe UI"/>
        </w:rPr>
        <w:t>administrative staff should annotate</w:t>
      </w:r>
      <w:r w:rsidRPr="002F2AC6">
        <w:rPr>
          <w:rFonts w:ascii="Segoe UI" w:hAnsi="Segoe UI" w:cs="Segoe UI"/>
        </w:rPr>
        <w:t xml:space="preserve"> the form that th</w:t>
      </w:r>
      <w:r w:rsidR="009A2086" w:rsidRPr="002F2AC6">
        <w:rPr>
          <w:rFonts w:ascii="Segoe UI" w:hAnsi="Segoe UI" w:cs="Segoe UI"/>
        </w:rPr>
        <w:t>e ‘out of area’</w:t>
      </w:r>
      <w:r w:rsidRPr="002F2AC6">
        <w:rPr>
          <w:rFonts w:ascii="Segoe UI" w:hAnsi="Segoe UI" w:cs="Segoe UI"/>
        </w:rPr>
        <w:t xml:space="preserve"> letter has been sent, they should also make a consultation entry in the patient’s comput</w:t>
      </w:r>
      <w:r w:rsidR="009838C8" w:rsidRPr="002F2AC6">
        <w:rPr>
          <w:rFonts w:ascii="Segoe UI" w:hAnsi="Segoe UI" w:cs="Segoe UI"/>
        </w:rPr>
        <w:t>er medical record to this effect</w:t>
      </w:r>
      <w:r w:rsidRPr="002F2AC6">
        <w:rPr>
          <w:rFonts w:ascii="Segoe UI" w:hAnsi="Segoe UI" w:cs="Segoe UI"/>
        </w:rPr>
        <w:t>.</w:t>
      </w:r>
    </w:p>
    <w:p w14:paraId="23E97778" w14:textId="77777777" w:rsidR="00F62451" w:rsidRPr="002F2AC6" w:rsidRDefault="00F62451" w:rsidP="00F62451">
      <w:pPr>
        <w:rPr>
          <w:rFonts w:ascii="Segoe UI" w:hAnsi="Segoe UI" w:cs="Segoe UI"/>
        </w:rPr>
      </w:pPr>
    </w:p>
    <w:p w14:paraId="4E9906B1" w14:textId="77777777" w:rsidR="00F62451" w:rsidRPr="002F2AC6" w:rsidRDefault="00F62451" w:rsidP="00F62451">
      <w:pPr>
        <w:numPr>
          <w:ilvl w:val="0"/>
          <w:numId w:val="33"/>
        </w:numPr>
        <w:rPr>
          <w:rFonts w:ascii="Segoe UI" w:hAnsi="Segoe UI" w:cs="Segoe UI"/>
        </w:rPr>
      </w:pPr>
      <w:r w:rsidRPr="002F2AC6">
        <w:rPr>
          <w:rFonts w:ascii="Segoe UI" w:hAnsi="Segoe UI" w:cs="Segoe UI"/>
        </w:rPr>
        <w:t>If the address remains within the practice area the reception staff should alter the computer medical record</w:t>
      </w:r>
      <w:r w:rsidR="0059474F" w:rsidRPr="002F2AC6">
        <w:rPr>
          <w:rFonts w:ascii="Segoe UI" w:hAnsi="Segoe UI" w:cs="Segoe UI"/>
        </w:rPr>
        <w:t xml:space="preserve"> and change the address on the paper records.</w:t>
      </w:r>
    </w:p>
    <w:p w14:paraId="5FA294CF" w14:textId="77777777" w:rsidR="0059474F" w:rsidRPr="002F2AC6" w:rsidRDefault="0059474F" w:rsidP="0059474F">
      <w:pPr>
        <w:rPr>
          <w:rFonts w:ascii="Segoe UI" w:hAnsi="Segoe UI" w:cs="Segoe UI"/>
        </w:rPr>
      </w:pPr>
    </w:p>
    <w:p w14:paraId="7B33A13D" w14:textId="77777777" w:rsidR="0059474F" w:rsidRPr="002F2AC6" w:rsidRDefault="0059474F" w:rsidP="0059474F">
      <w:pPr>
        <w:ind w:left="360"/>
        <w:rPr>
          <w:rFonts w:ascii="Segoe UI" w:hAnsi="Segoe UI" w:cs="Segoe UI"/>
        </w:rPr>
      </w:pPr>
    </w:p>
    <w:p w14:paraId="06BD8B6A" w14:textId="77777777" w:rsidR="00610600" w:rsidRPr="002F2AC6" w:rsidRDefault="00610600" w:rsidP="00610600">
      <w:pPr>
        <w:rPr>
          <w:rFonts w:ascii="Segoe UI" w:hAnsi="Segoe UI" w:cs="Segoe UI"/>
        </w:rPr>
      </w:pPr>
    </w:p>
    <w:p w14:paraId="309A0480" w14:textId="77777777" w:rsidR="009F2076" w:rsidRPr="002F2AC6" w:rsidRDefault="009F2076" w:rsidP="009F2076">
      <w:pPr>
        <w:numPr>
          <w:ilvl w:val="0"/>
          <w:numId w:val="33"/>
        </w:numPr>
        <w:rPr>
          <w:rFonts w:ascii="Segoe UI" w:hAnsi="Segoe UI" w:cs="Segoe UI"/>
        </w:rPr>
      </w:pPr>
      <w:r w:rsidRPr="002F2AC6">
        <w:rPr>
          <w:rFonts w:ascii="Segoe UI" w:hAnsi="Segoe UI" w:cs="Segoe UI"/>
        </w:rPr>
        <w:t>The signed forms, or authority letter is to be scanned into the patient record.</w:t>
      </w:r>
    </w:p>
    <w:p w14:paraId="1FAB75AC" w14:textId="77777777" w:rsidR="00610600" w:rsidRPr="002F2AC6" w:rsidRDefault="00610600" w:rsidP="00610600">
      <w:pPr>
        <w:rPr>
          <w:rFonts w:ascii="Segoe UI" w:hAnsi="Segoe UI" w:cs="Segoe UI"/>
        </w:rPr>
      </w:pPr>
    </w:p>
    <w:p w14:paraId="0FCE12CA" w14:textId="77777777" w:rsidR="00610600" w:rsidRPr="002F2AC6" w:rsidRDefault="00610600" w:rsidP="00610600">
      <w:pPr>
        <w:ind w:left="360"/>
        <w:rPr>
          <w:rFonts w:ascii="Segoe UI" w:hAnsi="Segoe UI" w:cs="Segoe UI"/>
        </w:rPr>
      </w:pPr>
    </w:p>
    <w:p w14:paraId="6FB397E9" w14:textId="77777777" w:rsidR="00610600" w:rsidRPr="002F2AC6" w:rsidRDefault="00610600" w:rsidP="009F2076">
      <w:pPr>
        <w:rPr>
          <w:rFonts w:ascii="Segoe UI" w:hAnsi="Segoe UI" w:cs="Segoe UI"/>
          <w:b/>
        </w:rPr>
      </w:pPr>
      <w:r w:rsidRPr="002F2AC6">
        <w:rPr>
          <w:rFonts w:ascii="Segoe UI" w:hAnsi="Segoe UI" w:cs="Segoe UI"/>
          <w:b/>
        </w:rPr>
        <w:t xml:space="preserve">PROCEDURE FOR WHEN WE RECEIVE CORRESPONDENCE WITH A DIFFERENT ADDRESS FROM THE ONE ON OUR </w:t>
      </w:r>
      <w:r w:rsidR="00E610DF" w:rsidRPr="002F2AC6">
        <w:rPr>
          <w:rFonts w:ascii="Segoe UI" w:hAnsi="Segoe UI" w:cs="Segoe UI"/>
          <w:b/>
        </w:rPr>
        <w:t>COMPUTER MEDICAL RECORD.</w:t>
      </w:r>
    </w:p>
    <w:p w14:paraId="57D7BF41" w14:textId="77777777" w:rsidR="00610600" w:rsidRPr="002F2AC6" w:rsidRDefault="00610600" w:rsidP="009F2076">
      <w:pPr>
        <w:rPr>
          <w:rFonts w:ascii="Segoe UI" w:hAnsi="Segoe UI" w:cs="Segoe UI"/>
          <w:b/>
        </w:rPr>
      </w:pPr>
    </w:p>
    <w:p w14:paraId="0AD0F2F7" w14:textId="77777777" w:rsidR="009F2076" w:rsidRPr="002F2AC6" w:rsidRDefault="00E610DF" w:rsidP="009F2076">
      <w:pPr>
        <w:rPr>
          <w:rFonts w:ascii="Segoe UI" w:hAnsi="Segoe UI" w:cs="Segoe UI"/>
        </w:rPr>
      </w:pPr>
      <w:r w:rsidRPr="002F2AC6">
        <w:rPr>
          <w:rFonts w:ascii="Segoe UI" w:hAnsi="Segoe UI" w:cs="Segoe UI"/>
        </w:rPr>
        <w:t>If we receive correspondence with a different address from the one on the computer medical record the letter should be passed to t</w:t>
      </w:r>
      <w:r w:rsidR="009A2086" w:rsidRPr="002F2AC6">
        <w:rPr>
          <w:rFonts w:ascii="Segoe UI" w:hAnsi="Segoe UI" w:cs="Segoe UI"/>
        </w:rPr>
        <w:t>he administrative staff for checking.</w:t>
      </w:r>
    </w:p>
    <w:p w14:paraId="0D0592C0" w14:textId="77777777" w:rsidR="00E610DF" w:rsidRPr="002F2AC6" w:rsidRDefault="00E610DF" w:rsidP="009F2076">
      <w:pPr>
        <w:rPr>
          <w:rFonts w:ascii="Segoe UI" w:hAnsi="Segoe UI" w:cs="Segoe UI"/>
        </w:rPr>
      </w:pPr>
    </w:p>
    <w:p w14:paraId="29DB78E3" w14:textId="77777777" w:rsidR="009A2086" w:rsidRPr="002F2AC6" w:rsidRDefault="00E610DF" w:rsidP="009A2086">
      <w:pPr>
        <w:numPr>
          <w:ilvl w:val="0"/>
          <w:numId w:val="36"/>
        </w:numPr>
        <w:rPr>
          <w:rFonts w:ascii="Segoe UI" w:hAnsi="Segoe UI" w:cs="Segoe UI"/>
        </w:rPr>
      </w:pPr>
      <w:r w:rsidRPr="002F2AC6">
        <w:rPr>
          <w:rFonts w:ascii="Segoe UI" w:hAnsi="Segoe UI" w:cs="Segoe UI"/>
        </w:rPr>
        <w:t xml:space="preserve">If the computer record has been updated </w:t>
      </w:r>
      <w:r w:rsidR="00473325" w:rsidRPr="002F2AC6">
        <w:rPr>
          <w:rFonts w:ascii="Segoe UI" w:hAnsi="Segoe UI" w:cs="Segoe UI"/>
        </w:rPr>
        <w:t>with a new address and the address on the correspondence is an old address then no action is needed.</w:t>
      </w:r>
    </w:p>
    <w:p w14:paraId="63B96B96" w14:textId="77777777" w:rsidR="009A2086" w:rsidRPr="002F2AC6" w:rsidRDefault="009A2086" w:rsidP="009A2086">
      <w:pPr>
        <w:ind w:left="360"/>
        <w:rPr>
          <w:rFonts w:ascii="Segoe UI" w:hAnsi="Segoe UI" w:cs="Segoe UI"/>
        </w:rPr>
      </w:pPr>
    </w:p>
    <w:p w14:paraId="5B615280" w14:textId="77777777" w:rsidR="009A2086" w:rsidRPr="002F2AC6" w:rsidRDefault="009A2086" w:rsidP="009A2086">
      <w:pPr>
        <w:numPr>
          <w:ilvl w:val="0"/>
          <w:numId w:val="36"/>
        </w:numPr>
        <w:rPr>
          <w:rFonts w:ascii="Segoe UI" w:hAnsi="Segoe UI" w:cs="Segoe UI"/>
        </w:rPr>
      </w:pPr>
      <w:r w:rsidRPr="002F2AC6">
        <w:rPr>
          <w:rFonts w:ascii="Segoe UI" w:hAnsi="Segoe UI" w:cs="Segoe UI"/>
        </w:rPr>
        <w:t>To check old address press RS (Registration Status), then D (Past Registration Details), then press ‘enter’ twice to view the registration audit screen where you can check all the addresses that have been registered for this patient,</w:t>
      </w:r>
    </w:p>
    <w:p w14:paraId="3FA6DFC0" w14:textId="77777777" w:rsidR="00473325" w:rsidRPr="002F2AC6" w:rsidRDefault="00473325" w:rsidP="00473325">
      <w:pPr>
        <w:rPr>
          <w:rFonts w:ascii="Segoe UI" w:hAnsi="Segoe UI" w:cs="Segoe UI"/>
        </w:rPr>
      </w:pPr>
    </w:p>
    <w:p w14:paraId="7FE2AE20" w14:textId="77777777" w:rsidR="00473325" w:rsidRPr="002F2AC6" w:rsidRDefault="00473325" w:rsidP="00473325">
      <w:pPr>
        <w:numPr>
          <w:ilvl w:val="0"/>
          <w:numId w:val="36"/>
        </w:numPr>
        <w:rPr>
          <w:rFonts w:ascii="Segoe UI" w:hAnsi="Segoe UI" w:cs="Segoe UI"/>
        </w:rPr>
      </w:pPr>
      <w:r w:rsidRPr="002F2AC6">
        <w:rPr>
          <w:rFonts w:ascii="Segoe UI" w:hAnsi="Segoe UI" w:cs="Segoe UI"/>
        </w:rPr>
        <w:t>If the address on the correspondence has never been recorded on the system then send a ‘check address’ letter to the address on the computer system, if there is no re</w:t>
      </w:r>
      <w:r w:rsidR="009A2086" w:rsidRPr="002F2AC6">
        <w:rPr>
          <w:rFonts w:ascii="Segoe UI" w:hAnsi="Segoe UI" w:cs="Segoe UI"/>
        </w:rPr>
        <w:t>s</w:t>
      </w:r>
      <w:r w:rsidRPr="002F2AC6">
        <w:rPr>
          <w:rFonts w:ascii="Segoe UI" w:hAnsi="Segoe UI" w:cs="Segoe UI"/>
        </w:rPr>
        <w:t>p</w:t>
      </w:r>
      <w:r w:rsidR="009A2086" w:rsidRPr="002F2AC6">
        <w:rPr>
          <w:rFonts w:ascii="Segoe UI" w:hAnsi="Segoe UI" w:cs="Segoe UI"/>
        </w:rPr>
        <w:t>onse</w:t>
      </w:r>
      <w:r w:rsidRPr="002F2AC6">
        <w:rPr>
          <w:rFonts w:ascii="Segoe UI" w:hAnsi="Segoe UI" w:cs="Segoe UI"/>
        </w:rPr>
        <w:t xml:space="preserve"> to this letter then send a ‘check address’ to the address on the correspondence.  If the new address is out of the practice area the patient shoul</w:t>
      </w:r>
      <w:r w:rsidR="00933CD0" w:rsidRPr="002F2AC6">
        <w:rPr>
          <w:rFonts w:ascii="Segoe UI" w:hAnsi="Segoe UI" w:cs="Segoe UI"/>
        </w:rPr>
        <w:t xml:space="preserve">d be advised </w:t>
      </w:r>
      <w:r w:rsidR="004F12AC" w:rsidRPr="002F2AC6">
        <w:rPr>
          <w:rFonts w:ascii="Segoe UI" w:hAnsi="Segoe UI" w:cs="Segoe UI"/>
        </w:rPr>
        <w:t>and informed of the Out of area policy and offered the Out of Area form. If this is declined please inform the administration office</w:t>
      </w:r>
      <w:r w:rsidRPr="002F2AC6">
        <w:rPr>
          <w:rFonts w:ascii="Segoe UI" w:hAnsi="Segoe UI" w:cs="Segoe UI"/>
        </w:rPr>
        <w:t>.</w:t>
      </w:r>
    </w:p>
    <w:p w14:paraId="240110BA" w14:textId="2E31B376" w:rsidR="00610600" w:rsidRDefault="00610600" w:rsidP="009F2076">
      <w:pPr>
        <w:rPr>
          <w:rFonts w:ascii="Segoe UI" w:hAnsi="Segoe UI" w:cs="Segoe UI"/>
        </w:rPr>
      </w:pPr>
    </w:p>
    <w:p w14:paraId="43BE75DB" w14:textId="7CBC310A" w:rsidR="002F2AC6" w:rsidRDefault="002F2AC6" w:rsidP="009F2076">
      <w:pPr>
        <w:rPr>
          <w:rFonts w:ascii="Segoe UI" w:hAnsi="Segoe UI" w:cs="Segoe UI"/>
        </w:rPr>
      </w:pPr>
    </w:p>
    <w:p w14:paraId="5AB24EB5" w14:textId="05825C2F" w:rsidR="002F2AC6" w:rsidRDefault="002F2AC6" w:rsidP="009F2076">
      <w:pPr>
        <w:rPr>
          <w:rFonts w:ascii="Segoe UI" w:hAnsi="Segoe UI" w:cs="Segoe UI"/>
        </w:rPr>
      </w:pPr>
    </w:p>
    <w:p w14:paraId="75173629" w14:textId="1685C0DA" w:rsidR="002F2AC6" w:rsidRDefault="002F2AC6" w:rsidP="009F2076">
      <w:pPr>
        <w:rPr>
          <w:rFonts w:ascii="Segoe UI" w:hAnsi="Segoe UI" w:cs="Segoe UI"/>
        </w:rPr>
      </w:pPr>
    </w:p>
    <w:p w14:paraId="4C2596E5" w14:textId="77777777" w:rsidR="002F2AC6" w:rsidRPr="002F2AC6" w:rsidRDefault="002F2AC6" w:rsidP="009F2076">
      <w:pPr>
        <w:rPr>
          <w:rFonts w:ascii="Segoe UI" w:hAnsi="Segoe UI" w:cs="Segoe UI"/>
        </w:rPr>
      </w:pPr>
    </w:p>
    <w:p w14:paraId="57EB6CB6" w14:textId="77777777" w:rsidR="00610600" w:rsidRPr="002F2AC6" w:rsidRDefault="00610600" w:rsidP="009F2076">
      <w:pPr>
        <w:rPr>
          <w:rFonts w:ascii="Segoe UI" w:hAnsi="Segoe UI" w:cs="Segoe UI"/>
        </w:rPr>
      </w:pPr>
    </w:p>
    <w:p w14:paraId="7DB66458" w14:textId="77777777" w:rsidR="00610600" w:rsidRPr="002F2AC6" w:rsidRDefault="00610600" w:rsidP="009F2076">
      <w:pPr>
        <w:rPr>
          <w:rFonts w:ascii="Segoe UI" w:hAnsi="Segoe UI" w:cs="Segoe UI"/>
        </w:rPr>
      </w:pPr>
    </w:p>
    <w:p w14:paraId="59348931" w14:textId="77777777" w:rsidR="00610600" w:rsidRPr="002F2AC6" w:rsidRDefault="00610600" w:rsidP="009F2076">
      <w:pPr>
        <w:rPr>
          <w:rFonts w:ascii="Segoe UI" w:hAnsi="Segoe UI" w:cs="Segoe UI"/>
        </w:rPr>
      </w:pPr>
    </w:p>
    <w:p w14:paraId="4F7FF524" w14:textId="77777777" w:rsidR="00610600" w:rsidRPr="002F2AC6" w:rsidRDefault="00610600" w:rsidP="009F2076">
      <w:pPr>
        <w:rPr>
          <w:rFonts w:ascii="Segoe UI" w:hAnsi="Segoe UI" w:cs="Segoe UI"/>
        </w:rPr>
      </w:pPr>
    </w:p>
    <w:p w14:paraId="7AEC45D5" w14:textId="77777777" w:rsidR="00610600" w:rsidRPr="002F2AC6" w:rsidRDefault="00610600" w:rsidP="009F2076">
      <w:pPr>
        <w:rPr>
          <w:rFonts w:ascii="Segoe UI" w:hAnsi="Segoe UI" w:cs="Segoe UI"/>
        </w:rPr>
      </w:pPr>
    </w:p>
    <w:p w14:paraId="2B2A4053" w14:textId="77777777" w:rsidR="002F2AC6" w:rsidRDefault="002F2AC6" w:rsidP="00473325">
      <w:pPr>
        <w:rPr>
          <w:rFonts w:ascii="Segoe UI" w:hAnsi="Segoe UI" w:cs="Segoe UI"/>
          <w:b/>
          <w:bCs/>
        </w:rPr>
      </w:pPr>
    </w:p>
    <w:p w14:paraId="5F3BF656" w14:textId="5539F2F3" w:rsidR="00473325" w:rsidRPr="002F2AC6" w:rsidRDefault="00473325" w:rsidP="00473325">
      <w:pPr>
        <w:rPr>
          <w:rFonts w:ascii="Segoe UI" w:hAnsi="Segoe UI" w:cs="Segoe UI"/>
          <w:b/>
          <w:bCs/>
        </w:rPr>
      </w:pPr>
      <w:r w:rsidRPr="002F2AC6">
        <w:rPr>
          <w:rFonts w:ascii="Segoe UI" w:hAnsi="Segoe UI" w:cs="Segoe UI"/>
          <w:b/>
          <w:bCs/>
        </w:rPr>
        <w:lastRenderedPageBreak/>
        <w:t>CHANGE OF PERSONAL DETAILS</w:t>
      </w:r>
    </w:p>
    <w:tbl>
      <w:tblPr>
        <w:tblpPr w:leftFromText="180" w:rightFromText="180" w:vertAnchor="page" w:horzAnchor="margin" w:tblpY="1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6"/>
      </w:tblGrid>
      <w:tr w:rsidR="00473325" w:rsidRPr="002F2AC6" w14:paraId="64D3718D" w14:textId="77777777" w:rsidTr="00E47A9F">
        <w:tc>
          <w:tcPr>
            <w:tcW w:w="5040" w:type="dxa"/>
            <w:shd w:val="clear" w:color="auto" w:fill="auto"/>
          </w:tcPr>
          <w:p w14:paraId="1A662F3D" w14:textId="77777777" w:rsidR="00473325" w:rsidRPr="002F2AC6" w:rsidRDefault="00473325" w:rsidP="00E47A9F">
            <w:pPr>
              <w:rPr>
                <w:rFonts w:ascii="Segoe UI" w:hAnsi="Segoe UI" w:cs="Segoe UI"/>
              </w:rPr>
            </w:pPr>
            <w:r w:rsidRPr="002F2AC6">
              <w:rPr>
                <w:rFonts w:ascii="Segoe UI" w:hAnsi="Segoe UI" w:cs="Segoe UI"/>
              </w:rPr>
              <w:t>FULL PATIENT NAME</w:t>
            </w:r>
          </w:p>
          <w:p w14:paraId="5D2F0383" w14:textId="77777777" w:rsidR="00473325" w:rsidRPr="002F2AC6" w:rsidRDefault="00473325" w:rsidP="00E47A9F">
            <w:pPr>
              <w:rPr>
                <w:rFonts w:ascii="Segoe UI" w:hAnsi="Segoe UI" w:cs="Segoe UI"/>
              </w:rPr>
            </w:pPr>
          </w:p>
        </w:tc>
        <w:tc>
          <w:tcPr>
            <w:tcW w:w="5040" w:type="dxa"/>
            <w:shd w:val="clear" w:color="auto" w:fill="auto"/>
          </w:tcPr>
          <w:p w14:paraId="6FA695F3" w14:textId="77777777" w:rsidR="00473325" w:rsidRPr="002F2AC6" w:rsidRDefault="00473325" w:rsidP="00E47A9F">
            <w:pPr>
              <w:rPr>
                <w:rFonts w:ascii="Segoe UI" w:hAnsi="Segoe UI" w:cs="Segoe UI"/>
              </w:rPr>
            </w:pPr>
            <w:r w:rsidRPr="002F2AC6">
              <w:rPr>
                <w:rFonts w:ascii="Segoe UI" w:hAnsi="Segoe UI" w:cs="Segoe UI"/>
              </w:rPr>
              <w:t>DATE OF BIRTH</w:t>
            </w:r>
          </w:p>
        </w:tc>
      </w:tr>
      <w:tr w:rsidR="00473325" w:rsidRPr="002F2AC6" w14:paraId="44A6D39E" w14:textId="77777777" w:rsidTr="00E47A9F">
        <w:tc>
          <w:tcPr>
            <w:tcW w:w="5040" w:type="dxa"/>
            <w:shd w:val="clear" w:color="auto" w:fill="auto"/>
          </w:tcPr>
          <w:p w14:paraId="1EB82C2E" w14:textId="77777777" w:rsidR="00473325" w:rsidRPr="002F2AC6" w:rsidRDefault="00473325" w:rsidP="00E47A9F">
            <w:pPr>
              <w:rPr>
                <w:rFonts w:ascii="Segoe UI" w:hAnsi="Segoe UI" w:cs="Segoe UI"/>
              </w:rPr>
            </w:pPr>
            <w:r w:rsidRPr="002F2AC6">
              <w:rPr>
                <w:rFonts w:ascii="Segoe UI" w:hAnsi="Segoe UI" w:cs="Segoe UI"/>
              </w:rPr>
              <w:t>NHS NUMBER</w:t>
            </w:r>
          </w:p>
          <w:p w14:paraId="1A83A127" w14:textId="77777777" w:rsidR="00473325" w:rsidRPr="002F2AC6" w:rsidRDefault="00473325" w:rsidP="00E47A9F">
            <w:pPr>
              <w:rPr>
                <w:rFonts w:ascii="Segoe UI" w:hAnsi="Segoe UI" w:cs="Segoe UI"/>
              </w:rPr>
            </w:pPr>
            <w:r w:rsidRPr="002F2AC6">
              <w:rPr>
                <w:rFonts w:ascii="Segoe UI" w:hAnsi="Segoe UI" w:cs="Segoe UI"/>
              </w:rPr>
              <w:t>(If known)</w:t>
            </w:r>
          </w:p>
        </w:tc>
        <w:tc>
          <w:tcPr>
            <w:tcW w:w="5040" w:type="dxa"/>
            <w:shd w:val="clear" w:color="auto" w:fill="auto"/>
          </w:tcPr>
          <w:p w14:paraId="46CA10BC" w14:textId="77777777" w:rsidR="00473325" w:rsidRPr="002F2AC6" w:rsidRDefault="00473325" w:rsidP="00E47A9F">
            <w:pPr>
              <w:rPr>
                <w:rFonts w:ascii="Segoe UI" w:hAnsi="Segoe UI" w:cs="Segoe UI"/>
              </w:rPr>
            </w:pPr>
            <w:r w:rsidRPr="002F2AC6">
              <w:rPr>
                <w:rFonts w:ascii="Segoe UI" w:hAnsi="Segoe UI" w:cs="Segoe UI"/>
              </w:rPr>
              <w:t>Effective date of change</w:t>
            </w:r>
          </w:p>
          <w:p w14:paraId="50F0E5A5" w14:textId="77777777" w:rsidR="00473325" w:rsidRPr="002F2AC6" w:rsidRDefault="00473325" w:rsidP="00E47A9F">
            <w:pPr>
              <w:rPr>
                <w:rFonts w:ascii="Segoe UI" w:hAnsi="Segoe UI" w:cs="Segoe UI"/>
              </w:rPr>
            </w:pPr>
          </w:p>
        </w:tc>
      </w:tr>
      <w:tr w:rsidR="00473325" w:rsidRPr="002F2AC6" w14:paraId="230E010B" w14:textId="77777777" w:rsidTr="00E47A9F">
        <w:tc>
          <w:tcPr>
            <w:tcW w:w="10080" w:type="dxa"/>
            <w:gridSpan w:val="2"/>
            <w:shd w:val="clear" w:color="auto" w:fill="auto"/>
          </w:tcPr>
          <w:p w14:paraId="4F1124B9" w14:textId="77777777" w:rsidR="00473325" w:rsidRPr="002F2AC6" w:rsidRDefault="00473325" w:rsidP="00E47A9F">
            <w:pPr>
              <w:rPr>
                <w:rFonts w:ascii="Segoe UI" w:hAnsi="Segoe UI" w:cs="Segoe UI"/>
              </w:rPr>
            </w:pPr>
            <w:r w:rsidRPr="002F2AC6">
              <w:rPr>
                <w:rFonts w:ascii="Segoe UI" w:hAnsi="Segoe UI" w:cs="Segoe UI"/>
              </w:rPr>
              <w:t>CURRENTLY REGISTERED ADDRESS</w:t>
            </w:r>
          </w:p>
          <w:p w14:paraId="5FBA9C41" w14:textId="77777777" w:rsidR="00473325" w:rsidRPr="002F2AC6" w:rsidRDefault="00473325" w:rsidP="00E47A9F">
            <w:pPr>
              <w:rPr>
                <w:rFonts w:ascii="Segoe UI" w:hAnsi="Segoe UI" w:cs="Segoe UI"/>
              </w:rPr>
            </w:pPr>
          </w:p>
          <w:p w14:paraId="15095BA8" w14:textId="77777777" w:rsidR="00473325" w:rsidRPr="002F2AC6" w:rsidRDefault="00473325" w:rsidP="00E47A9F">
            <w:pPr>
              <w:rPr>
                <w:rFonts w:ascii="Segoe UI" w:hAnsi="Segoe UI" w:cs="Segoe UI"/>
              </w:rPr>
            </w:pPr>
          </w:p>
        </w:tc>
      </w:tr>
    </w:tbl>
    <w:p w14:paraId="6B4AC1A2" w14:textId="77777777" w:rsidR="00473325" w:rsidRPr="002F2AC6" w:rsidRDefault="00473325" w:rsidP="00473325">
      <w:pPr>
        <w:rPr>
          <w:rFonts w:ascii="Segoe UI" w:hAnsi="Segoe UI" w:cs="Segoe UI"/>
          <w:b/>
          <w:bCs/>
        </w:rPr>
      </w:pPr>
    </w:p>
    <w:p w14:paraId="2DF35E5C" w14:textId="77777777" w:rsidR="00473325" w:rsidRPr="002F2AC6" w:rsidRDefault="00473325" w:rsidP="00473325">
      <w:pPr>
        <w:rPr>
          <w:rFonts w:ascii="Segoe UI" w:hAnsi="Segoe UI" w:cs="Segoe UI"/>
        </w:rPr>
      </w:pPr>
      <w:r w:rsidRPr="002F2AC6">
        <w:rPr>
          <w:rFonts w:ascii="Segoe UI" w:hAnsi="Segoe UI" w:cs="Segoe UI"/>
        </w:rPr>
        <w:t>Please complete only the sections which are changing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392"/>
      </w:tblGrid>
      <w:tr w:rsidR="00473325" w:rsidRPr="002F2AC6" w14:paraId="5204C500" w14:textId="77777777" w:rsidTr="00E47A9F">
        <w:tc>
          <w:tcPr>
            <w:tcW w:w="2508" w:type="dxa"/>
            <w:shd w:val="clear" w:color="auto" w:fill="auto"/>
          </w:tcPr>
          <w:p w14:paraId="6C77C8A9" w14:textId="77777777" w:rsidR="00473325" w:rsidRPr="002F2AC6" w:rsidRDefault="00473325" w:rsidP="00D95DFF">
            <w:pPr>
              <w:rPr>
                <w:rFonts w:ascii="Segoe UI" w:hAnsi="Segoe UI" w:cs="Segoe UI"/>
              </w:rPr>
            </w:pPr>
            <w:r w:rsidRPr="002F2AC6">
              <w:rPr>
                <w:rFonts w:ascii="Segoe UI" w:hAnsi="Segoe UI" w:cs="Segoe UI"/>
              </w:rPr>
              <w:t>Name</w:t>
            </w:r>
          </w:p>
          <w:p w14:paraId="4A59E20C" w14:textId="77777777" w:rsidR="00473325" w:rsidRPr="002F2AC6" w:rsidRDefault="00473325" w:rsidP="00D95DFF">
            <w:pPr>
              <w:rPr>
                <w:rFonts w:ascii="Segoe UI" w:hAnsi="Segoe UI" w:cs="Segoe UI"/>
              </w:rPr>
            </w:pPr>
          </w:p>
        </w:tc>
        <w:tc>
          <w:tcPr>
            <w:tcW w:w="7686" w:type="dxa"/>
            <w:shd w:val="clear" w:color="auto" w:fill="auto"/>
          </w:tcPr>
          <w:p w14:paraId="7541BA80" w14:textId="77777777" w:rsidR="00473325" w:rsidRPr="002F2AC6" w:rsidRDefault="00473325" w:rsidP="00D95DFF">
            <w:pPr>
              <w:rPr>
                <w:rFonts w:ascii="Segoe UI" w:hAnsi="Segoe UI" w:cs="Segoe UI"/>
              </w:rPr>
            </w:pPr>
          </w:p>
          <w:p w14:paraId="759CC006" w14:textId="77777777" w:rsidR="00473325" w:rsidRPr="002F2AC6" w:rsidRDefault="00473325" w:rsidP="00D95DFF">
            <w:pPr>
              <w:rPr>
                <w:rFonts w:ascii="Segoe UI" w:hAnsi="Segoe UI" w:cs="Segoe UI"/>
              </w:rPr>
            </w:pPr>
          </w:p>
          <w:p w14:paraId="197FAC61" w14:textId="77777777" w:rsidR="00473325" w:rsidRPr="002F2AC6" w:rsidRDefault="00473325" w:rsidP="00D95DFF">
            <w:pPr>
              <w:rPr>
                <w:rFonts w:ascii="Segoe UI" w:hAnsi="Segoe UI" w:cs="Segoe UI"/>
              </w:rPr>
            </w:pPr>
          </w:p>
        </w:tc>
      </w:tr>
      <w:tr w:rsidR="00473325" w:rsidRPr="002F2AC6" w14:paraId="49DE94CE" w14:textId="77777777" w:rsidTr="00E47A9F">
        <w:tc>
          <w:tcPr>
            <w:tcW w:w="2508" w:type="dxa"/>
            <w:shd w:val="clear" w:color="auto" w:fill="auto"/>
          </w:tcPr>
          <w:p w14:paraId="1C0680F2" w14:textId="77777777" w:rsidR="00473325" w:rsidRPr="002F2AC6" w:rsidRDefault="00473325" w:rsidP="00D95DFF">
            <w:pPr>
              <w:rPr>
                <w:rFonts w:ascii="Segoe UI" w:hAnsi="Segoe UI" w:cs="Segoe UI"/>
              </w:rPr>
            </w:pPr>
            <w:r w:rsidRPr="002F2AC6">
              <w:rPr>
                <w:rFonts w:ascii="Segoe UI" w:hAnsi="Segoe UI" w:cs="Segoe UI"/>
              </w:rPr>
              <w:t>New Address</w:t>
            </w:r>
          </w:p>
          <w:p w14:paraId="408D85A0" w14:textId="77777777" w:rsidR="00473325" w:rsidRPr="002F2AC6" w:rsidRDefault="00473325" w:rsidP="00D95DFF">
            <w:pPr>
              <w:rPr>
                <w:rFonts w:ascii="Segoe UI" w:hAnsi="Segoe UI" w:cs="Segoe UI"/>
              </w:rPr>
            </w:pPr>
          </w:p>
          <w:p w14:paraId="104C306E" w14:textId="77777777" w:rsidR="00473325" w:rsidRPr="002F2AC6" w:rsidRDefault="00473325" w:rsidP="00D95DFF">
            <w:pPr>
              <w:rPr>
                <w:rFonts w:ascii="Segoe UI" w:hAnsi="Segoe UI" w:cs="Segoe UI"/>
              </w:rPr>
            </w:pPr>
          </w:p>
        </w:tc>
        <w:tc>
          <w:tcPr>
            <w:tcW w:w="7686" w:type="dxa"/>
            <w:shd w:val="clear" w:color="auto" w:fill="auto"/>
          </w:tcPr>
          <w:p w14:paraId="55EAB59D" w14:textId="77777777" w:rsidR="00473325" w:rsidRPr="002F2AC6" w:rsidRDefault="00473325" w:rsidP="00D95DFF">
            <w:pPr>
              <w:rPr>
                <w:rFonts w:ascii="Segoe UI" w:hAnsi="Segoe UI" w:cs="Segoe UI"/>
              </w:rPr>
            </w:pPr>
          </w:p>
          <w:p w14:paraId="28463715" w14:textId="77777777" w:rsidR="00473325" w:rsidRPr="002F2AC6" w:rsidRDefault="00473325" w:rsidP="00D95DFF">
            <w:pPr>
              <w:rPr>
                <w:rFonts w:ascii="Segoe UI" w:hAnsi="Segoe UI" w:cs="Segoe UI"/>
              </w:rPr>
            </w:pPr>
          </w:p>
          <w:p w14:paraId="28BBDB73" w14:textId="77777777" w:rsidR="00473325" w:rsidRPr="002F2AC6" w:rsidRDefault="00473325" w:rsidP="00D95DFF">
            <w:pPr>
              <w:rPr>
                <w:rFonts w:ascii="Segoe UI" w:hAnsi="Segoe UI" w:cs="Segoe UI"/>
              </w:rPr>
            </w:pPr>
          </w:p>
        </w:tc>
      </w:tr>
      <w:tr w:rsidR="00473325" w:rsidRPr="002F2AC6" w14:paraId="3F888293" w14:textId="77777777" w:rsidTr="00E47A9F">
        <w:tc>
          <w:tcPr>
            <w:tcW w:w="2508" w:type="dxa"/>
            <w:shd w:val="clear" w:color="auto" w:fill="auto"/>
          </w:tcPr>
          <w:p w14:paraId="7AFF8E5B" w14:textId="77777777" w:rsidR="00473325" w:rsidRPr="002F2AC6" w:rsidRDefault="00473325" w:rsidP="00D95DFF">
            <w:pPr>
              <w:rPr>
                <w:rFonts w:ascii="Segoe UI" w:hAnsi="Segoe UI" w:cs="Segoe UI"/>
              </w:rPr>
            </w:pPr>
            <w:r w:rsidRPr="002F2AC6">
              <w:rPr>
                <w:rFonts w:ascii="Segoe UI" w:hAnsi="Segoe UI" w:cs="Segoe UI"/>
              </w:rPr>
              <w:t>Telephone Number</w:t>
            </w:r>
          </w:p>
          <w:p w14:paraId="39052C00" w14:textId="77777777" w:rsidR="00473325" w:rsidRPr="002F2AC6" w:rsidRDefault="00473325" w:rsidP="00D95DFF">
            <w:pPr>
              <w:rPr>
                <w:rFonts w:ascii="Segoe UI" w:hAnsi="Segoe UI" w:cs="Segoe UI"/>
              </w:rPr>
            </w:pPr>
          </w:p>
        </w:tc>
        <w:tc>
          <w:tcPr>
            <w:tcW w:w="7686" w:type="dxa"/>
            <w:shd w:val="clear" w:color="auto" w:fill="auto"/>
          </w:tcPr>
          <w:p w14:paraId="1675C80E" w14:textId="77777777" w:rsidR="00473325" w:rsidRPr="002F2AC6" w:rsidRDefault="00473325" w:rsidP="00D95DFF">
            <w:pPr>
              <w:rPr>
                <w:rFonts w:ascii="Segoe UI" w:hAnsi="Segoe UI" w:cs="Segoe UI"/>
              </w:rPr>
            </w:pPr>
          </w:p>
        </w:tc>
      </w:tr>
      <w:tr w:rsidR="00473325" w:rsidRPr="002F2AC6" w14:paraId="171EBA44" w14:textId="77777777" w:rsidTr="00E47A9F">
        <w:tc>
          <w:tcPr>
            <w:tcW w:w="2508" w:type="dxa"/>
            <w:shd w:val="clear" w:color="auto" w:fill="auto"/>
          </w:tcPr>
          <w:p w14:paraId="730611CC" w14:textId="77777777" w:rsidR="00473325" w:rsidRPr="002F2AC6" w:rsidRDefault="00473325" w:rsidP="00D95DFF">
            <w:pPr>
              <w:rPr>
                <w:rFonts w:ascii="Segoe UI" w:hAnsi="Segoe UI" w:cs="Segoe UI"/>
              </w:rPr>
            </w:pPr>
            <w:r w:rsidRPr="002F2AC6">
              <w:rPr>
                <w:rFonts w:ascii="Segoe UI" w:hAnsi="Segoe UI" w:cs="Segoe UI"/>
              </w:rPr>
              <w:t>Mobile Number</w:t>
            </w:r>
          </w:p>
          <w:p w14:paraId="4AE5BB7D" w14:textId="77777777" w:rsidR="00473325" w:rsidRPr="002F2AC6" w:rsidRDefault="00473325" w:rsidP="00D95DFF">
            <w:pPr>
              <w:rPr>
                <w:rFonts w:ascii="Segoe UI" w:hAnsi="Segoe UI" w:cs="Segoe UI"/>
              </w:rPr>
            </w:pPr>
          </w:p>
        </w:tc>
        <w:tc>
          <w:tcPr>
            <w:tcW w:w="7686" w:type="dxa"/>
            <w:shd w:val="clear" w:color="auto" w:fill="auto"/>
          </w:tcPr>
          <w:p w14:paraId="6A569854" w14:textId="77777777" w:rsidR="00473325" w:rsidRPr="002F2AC6" w:rsidRDefault="00473325" w:rsidP="00D95DFF">
            <w:pPr>
              <w:rPr>
                <w:rFonts w:ascii="Segoe UI" w:hAnsi="Segoe UI" w:cs="Segoe UI"/>
              </w:rPr>
            </w:pPr>
          </w:p>
        </w:tc>
      </w:tr>
      <w:tr w:rsidR="00473325" w:rsidRPr="002F2AC6" w14:paraId="47216F41" w14:textId="77777777" w:rsidTr="00E47A9F">
        <w:tc>
          <w:tcPr>
            <w:tcW w:w="2508" w:type="dxa"/>
            <w:shd w:val="clear" w:color="auto" w:fill="auto"/>
          </w:tcPr>
          <w:p w14:paraId="10DC7DD3" w14:textId="77777777" w:rsidR="00473325" w:rsidRPr="002F2AC6" w:rsidRDefault="00473325" w:rsidP="00D95DFF">
            <w:pPr>
              <w:rPr>
                <w:rFonts w:ascii="Segoe UI" w:hAnsi="Segoe UI" w:cs="Segoe UI"/>
              </w:rPr>
            </w:pPr>
            <w:r w:rsidRPr="002F2AC6">
              <w:rPr>
                <w:rFonts w:ascii="Segoe UI" w:hAnsi="Segoe UI" w:cs="Segoe UI"/>
              </w:rPr>
              <w:t>E Mail address</w:t>
            </w:r>
          </w:p>
          <w:p w14:paraId="75D3C730" w14:textId="77777777" w:rsidR="00473325" w:rsidRPr="002F2AC6" w:rsidRDefault="00473325" w:rsidP="00D95DFF">
            <w:pPr>
              <w:rPr>
                <w:rFonts w:ascii="Segoe UI" w:hAnsi="Segoe UI" w:cs="Segoe UI"/>
              </w:rPr>
            </w:pPr>
          </w:p>
        </w:tc>
        <w:tc>
          <w:tcPr>
            <w:tcW w:w="7686" w:type="dxa"/>
            <w:shd w:val="clear" w:color="auto" w:fill="auto"/>
          </w:tcPr>
          <w:p w14:paraId="588D7DD6" w14:textId="77777777" w:rsidR="00473325" w:rsidRPr="002F2AC6" w:rsidRDefault="00473325" w:rsidP="00D95DFF">
            <w:pPr>
              <w:rPr>
                <w:rFonts w:ascii="Segoe UI" w:hAnsi="Segoe UI" w:cs="Segoe UI"/>
              </w:rPr>
            </w:pPr>
          </w:p>
        </w:tc>
      </w:tr>
    </w:tbl>
    <w:p w14:paraId="68B5FBC2" w14:textId="77777777" w:rsidR="00473325" w:rsidRPr="002F2AC6" w:rsidRDefault="00473325" w:rsidP="00473325">
      <w:pPr>
        <w:rPr>
          <w:rFonts w:ascii="Segoe UI" w:hAnsi="Segoe UI" w:cs="Segoe UI"/>
        </w:rPr>
      </w:pPr>
    </w:p>
    <w:p w14:paraId="0CD6D2B3" w14:textId="0EF28726" w:rsidR="00473325" w:rsidRPr="002F2AC6" w:rsidRDefault="00473325" w:rsidP="00473325">
      <w:pPr>
        <w:rPr>
          <w:rFonts w:ascii="Segoe UI" w:hAnsi="Segoe UI" w:cs="Segoe UI"/>
          <w:b/>
          <w:bCs/>
        </w:rPr>
      </w:pPr>
      <w:r w:rsidRPr="002F2AC6">
        <w:rPr>
          <w:rFonts w:ascii="Segoe UI" w:hAnsi="Segoe UI" w:cs="Segoe UI"/>
          <w:b/>
          <w:bCs/>
        </w:rPr>
        <w:t>A separate form should be used for each person.</w:t>
      </w:r>
    </w:p>
    <w:p w14:paraId="31CFB9A4" w14:textId="09376BDD" w:rsidR="00473325" w:rsidRPr="002F2AC6" w:rsidRDefault="00473325" w:rsidP="00473325">
      <w:pPr>
        <w:rPr>
          <w:rFonts w:ascii="Segoe UI" w:hAnsi="Segoe UI" w:cs="Segoe UI"/>
          <w:b/>
          <w:bCs/>
        </w:rPr>
      </w:pPr>
      <w:r w:rsidRPr="002F2AC6">
        <w:rPr>
          <w:rFonts w:ascii="Segoe UI" w:hAnsi="Segoe UI" w:cs="Segoe UI"/>
          <w:b/>
          <w:bCs/>
        </w:rPr>
        <w:t>Children or adults aged 16 years or over will be required to complete and sign their own form.</w:t>
      </w:r>
    </w:p>
    <w:p w14:paraId="091191C9" w14:textId="77777777" w:rsidR="00473325" w:rsidRPr="002F2AC6" w:rsidRDefault="00473325" w:rsidP="00473325">
      <w:pPr>
        <w:rPr>
          <w:rFonts w:ascii="Segoe UI" w:hAnsi="Segoe UI" w:cs="Segoe UI"/>
          <w:b/>
          <w:bCs/>
        </w:rPr>
      </w:pPr>
      <w:r w:rsidRPr="002F2AC6">
        <w:rPr>
          <w:rFonts w:ascii="Segoe UI" w:hAnsi="Segoe UI" w:cs="Segoe UI"/>
          <w:b/>
          <w:bCs/>
        </w:rPr>
        <w:t>Parents / Guardians of children under the age of 16 years may sign on behalf of their children.</w:t>
      </w:r>
    </w:p>
    <w:p w14:paraId="02129142" w14:textId="77777777" w:rsidR="00473325" w:rsidRPr="002F2AC6" w:rsidRDefault="00473325" w:rsidP="00473325">
      <w:pPr>
        <w:rPr>
          <w:rFonts w:ascii="Segoe UI" w:hAnsi="Segoe UI" w:cs="Segoe UI"/>
          <w:b/>
          <w:bCs/>
        </w:rPr>
      </w:pPr>
    </w:p>
    <w:p w14:paraId="506C72AD" w14:textId="4F523978" w:rsidR="00473325" w:rsidRPr="002F2AC6" w:rsidRDefault="002F2AC6" w:rsidP="00473325">
      <w:pPr>
        <w:rPr>
          <w:rFonts w:ascii="Segoe UI" w:hAnsi="Segoe UI" w:cs="Segoe UI"/>
        </w:rPr>
      </w:pPr>
      <w:r w:rsidRPr="002F2AC6">
        <w:rPr>
          <w:rFonts w:ascii="Segoe UI" w:hAnsi="Segoe UI" w:cs="Segoe UI"/>
          <w:noProof/>
          <w:lang w:val="en-US"/>
        </w:rPr>
        <mc:AlternateContent>
          <mc:Choice Requires="wps">
            <w:drawing>
              <wp:anchor distT="0" distB="0" distL="114300" distR="114300" simplePos="0" relativeHeight="251656192" behindDoc="0" locked="0" layoutInCell="1" allowOverlap="1" wp14:anchorId="38315693" wp14:editId="457908C5">
                <wp:simplePos x="0" y="0"/>
                <wp:positionH relativeFrom="column">
                  <wp:posOffset>1447800</wp:posOffset>
                </wp:positionH>
                <wp:positionV relativeFrom="paragraph">
                  <wp:posOffset>92075</wp:posOffset>
                </wp:positionV>
                <wp:extent cx="2362200" cy="457200"/>
                <wp:effectExtent l="10160" t="7620" r="8890" b="11430"/>
                <wp:wrapNone/>
                <wp:docPr id="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B596" id="Rectangle 150" o:spid="_x0000_s1026" style="position:absolute;margin-left:114pt;margin-top:7.25pt;width:18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"/>
            </w:pict>
          </mc:Fallback>
        </mc:AlternateContent>
      </w:r>
    </w:p>
    <w:p w14:paraId="00745922" w14:textId="591AB83D" w:rsidR="00473325" w:rsidRPr="002F2AC6" w:rsidRDefault="00473325" w:rsidP="00473325">
      <w:pPr>
        <w:rPr>
          <w:rFonts w:ascii="Segoe UI" w:hAnsi="Segoe UI" w:cs="Segoe UI"/>
        </w:rPr>
      </w:pPr>
      <w:r w:rsidRPr="002F2AC6">
        <w:rPr>
          <w:rFonts w:ascii="Segoe UI" w:hAnsi="Segoe UI" w:cs="Segoe UI"/>
        </w:rPr>
        <w:t>Signed</w:t>
      </w:r>
    </w:p>
    <w:p w14:paraId="0A8C2EEB" w14:textId="0E9CCDCA" w:rsidR="00473325" w:rsidRPr="002F2AC6" w:rsidRDefault="002F2AC6" w:rsidP="00473325">
      <w:pPr>
        <w:rPr>
          <w:rFonts w:ascii="Segoe UI" w:hAnsi="Segoe UI" w:cs="Segoe UI"/>
        </w:rPr>
      </w:pPr>
      <w:r w:rsidRPr="002F2AC6">
        <w:rPr>
          <w:rFonts w:ascii="Segoe UI" w:hAnsi="Segoe UI" w:cs="Segoe UI"/>
          <w:noProof/>
          <w:lang w:val="en-US"/>
        </w:rPr>
        <mc:AlternateContent>
          <mc:Choice Requires="wps">
            <w:drawing>
              <wp:anchor distT="0" distB="0" distL="114300" distR="114300" simplePos="0" relativeHeight="251657216" behindDoc="0" locked="0" layoutInCell="1" allowOverlap="1" wp14:anchorId="57D31400" wp14:editId="2AF831D7">
                <wp:simplePos x="0" y="0"/>
                <wp:positionH relativeFrom="column">
                  <wp:posOffset>1447800</wp:posOffset>
                </wp:positionH>
                <wp:positionV relativeFrom="paragraph">
                  <wp:posOffset>135255</wp:posOffset>
                </wp:positionV>
                <wp:extent cx="2362200" cy="457200"/>
                <wp:effectExtent l="10160" t="8890" r="8890" b="10160"/>
                <wp:wrapNone/>
                <wp:docPr id="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91B9" id="Rectangle 151" o:spid="_x0000_s1026" style="position:absolute;margin-left:114pt;margin-top:10.65pt;width:18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"/>
            </w:pict>
          </mc:Fallback>
        </mc:AlternateContent>
      </w:r>
    </w:p>
    <w:p w14:paraId="3EF09E60" w14:textId="77777777" w:rsidR="00473325" w:rsidRPr="002F2AC6" w:rsidRDefault="00473325" w:rsidP="00473325">
      <w:pPr>
        <w:rPr>
          <w:rFonts w:ascii="Segoe UI" w:hAnsi="Segoe UI" w:cs="Segoe UI"/>
        </w:rPr>
      </w:pPr>
    </w:p>
    <w:p w14:paraId="2FF8A646" w14:textId="77777777" w:rsidR="00473325" w:rsidRPr="002F2AC6" w:rsidRDefault="00473325" w:rsidP="00473325">
      <w:pPr>
        <w:rPr>
          <w:rFonts w:ascii="Segoe UI" w:hAnsi="Segoe UI" w:cs="Segoe UI"/>
        </w:rPr>
      </w:pPr>
      <w:r w:rsidRPr="002F2AC6">
        <w:rPr>
          <w:rFonts w:ascii="Segoe UI" w:hAnsi="Segoe UI" w:cs="Segoe UI"/>
        </w:rPr>
        <w:t>PRINT NAME</w:t>
      </w:r>
    </w:p>
    <w:p w14:paraId="710FA20B" w14:textId="77777777" w:rsidR="00473325" w:rsidRPr="002F2AC6" w:rsidRDefault="00473325" w:rsidP="00473325">
      <w:pPr>
        <w:rPr>
          <w:rFonts w:ascii="Segoe UI" w:hAnsi="Segoe UI" w:cs="Segoe UI"/>
        </w:rPr>
      </w:pPr>
    </w:p>
    <w:p w14:paraId="7FC87F4C" w14:textId="77777777" w:rsidR="00473325" w:rsidRPr="002F2AC6" w:rsidRDefault="00473325" w:rsidP="00473325">
      <w:pPr>
        <w:rPr>
          <w:rFonts w:ascii="Segoe UI" w:hAnsi="Segoe UI" w:cs="Segoe UI"/>
        </w:rPr>
      </w:pPr>
    </w:p>
    <w:p w14:paraId="49C877D3" w14:textId="0B9294EA" w:rsidR="00473325" w:rsidRPr="002F2AC6" w:rsidRDefault="002F2AC6" w:rsidP="00473325">
      <w:pPr>
        <w:rPr>
          <w:rFonts w:ascii="Segoe UI" w:hAnsi="Segoe UI" w:cs="Segoe UI"/>
        </w:rPr>
      </w:pPr>
      <w:r w:rsidRPr="002F2AC6">
        <w:rPr>
          <w:rFonts w:ascii="Segoe UI" w:hAnsi="Segoe UI" w:cs="Segoe UI"/>
          <w:noProof/>
          <w:lang w:val="en-US"/>
        </w:rPr>
        <mc:AlternateContent>
          <mc:Choice Requires="wps">
            <w:drawing>
              <wp:anchor distT="0" distB="0" distL="114300" distR="114300" simplePos="0" relativeHeight="251658240" behindDoc="0" locked="0" layoutInCell="1" allowOverlap="1" wp14:anchorId="57B33298" wp14:editId="617CCB5D">
                <wp:simplePos x="0" y="0"/>
                <wp:positionH relativeFrom="column">
                  <wp:posOffset>2590800</wp:posOffset>
                </wp:positionH>
                <wp:positionV relativeFrom="paragraph">
                  <wp:posOffset>17780</wp:posOffset>
                </wp:positionV>
                <wp:extent cx="2362200" cy="457200"/>
                <wp:effectExtent l="10160" t="9525" r="8890" b="9525"/>
                <wp:wrapNone/>
                <wp:docPr id="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CD1B" id="Rectangle 152" o:spid="_x0000_s1026" style="position:absolute;margin-left:204pt;margin-top:1.4pt;width:1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"/>
            </w:pict>
          </mc:Fallback>
        </mc:AlternateContent>
      </w:r>
      <w:r w:rsidR="00473325" w:rsidRPr="002F2AC6">
        <w:rPr>
          <w:rFonts w:ascii="Segoe UI" w:hAnsi="Segoe UI" w:cs="Segoe UI"/>
        </w:rPr>
        <w:t>Relationship to Patient (if not patient)</w:t>
      </w:r>
    </w:p>
    <w:p w14:paraId="2AA9C52D" w14:textId="77777777" w:rsidR="00473325" w:rsidRPr="002F2AC6" w:rsidRDefault="00473325" w:rsidP="00473325">
      <w:pPr>
        <w:rPr>
          <w:rFonts w:ascii="Segoe UI" w:hAnsi="Segoe UI" w:cs="Segoe UI"/>
        </w:rPr>
      </w:pPr>
    </w:p>
    <w:p w14:paraId="4DFE1BED" w14:textId="77777777" w:rsidR="00473325" w:rsidRPr="002F2AC6" w:rsidRDefault="00473325" w:rsidP="00473325">
      <w:pPr>
        <w:rPr>
          <w:rFonts w:ascii="Segoe UI" w:hAnsi="Segoe UI" w:cs="Segoe UI"/>
        </w:rPr>
      </w:pPr>
    </w:p>
    <w:p w14:paraId="28821F00" w14:textId="77777777" w:rsidR="00473325" w:rsidRPr="002F2AC6" w:rsidRDefault="00473325" w:rsidP="00473325">
      <w:pPr>
        <w:rPr>
          <w:rFonts w:ascii="Segoe UI" w:hAnsi="Segoe UI" w:cs="Segoe UI"/>
        </w:rPr>
      </w:pPr>
    </w:p>
    <w:p w14:paraId="22EC1CEB" w14:textId="53606961" w:rsidR="00473325" w:rsidRPr="002F2AC6" w:rsidRDefault="002F2AC6" w:rsidP="00473325">
      <w:pPr>
        <w:rPr>
          <w:rFonts w:ascii="Segoe UI" w:hAnsi="Segoe UI" w:cs="Segoe UI"/>
        </w:rPr>
      </w:pPr>
      <w:r w:rsidRPr="002F2AC6">
        <w:rPr>
          <w:rFonts w:ascii="Segoe UI" w:hAnsi="Segoe UI" w:cs="Segoe UI"/>
          <w:noProof/>
          <w:lang w:val="en-US"/>
        </w:rPr>
        <mc:AlternateContent>
          <mc:Choice Requires="wps">
            <w:drawing>
              <wp:anchor distT="0" distB="0" distL="114300" distR="114300" simplePos="0" relativeHeight="251659264" behindDoc="0" locked="0" layoutInCell="1" allowOverlap="1" wp14:anchorId="10A8CEF5" wp14:editId="43B35F6B">
                <wp:simplePos x="0" y="0"/>
                <wp:positionH relativeFrom="column">
                  <wp:posOffset>838200</wp:posOffset>
                </wp:positionH>
                <wp:positionV relativeFrom="paragraph">
                  <wp:posOffset>60960</wp:posOffset>
                </wp:positionV>
                <wp:extent cx="2362200" cy="457200"/>
                <wp:effectExtent l="10160" t="6350" r="8890" b="12700"/>
                <wp:wrapNone/>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55344" id="Rectangle 153" o:spid="_x0000_s1026" style="position:absolute;margin-left:66pt;margin-top:4.8pt;width:1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"/>
            </w:pict>
          </mc:Fallback>
        </mc:AlternateContent>
      </w:r>
    </w:p>
    <w:p w14:paraId="571E15A6" w14:textId="77777777" w:rsidR="00473325" w:rsidRPr="002F2AC6" w:rsidRDefault="00473325" w:rsidP="00473325">
      <w:pPr>
        <w:rPr>
          <w:rFonts w:ascii="Segoe UI" w:hAnsi="Segoe UI" w:cs="Segoe UI"/>
        </w:rPr>
      </w:pPr>
      <w:r w:rsidRPr="002F2AC6">
        <w:rPr>
          <w:rFonts w:ascii="Segoe UI" w:hAnsi="Segoe UI" w:cs="Segoe UI"/>
        </w:rPr>
        <w:t>Date</w:t>
      </w:r>
    </w:p>
    <w:sectPr w:rsidR="00473325" w:rsidRPr="002F2AC6">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68D07" w14:textId="77777777" w:rsidR="00677094" w:rsidRDefault="00677094">
      <w:r>
        <w:separator/>
      </w:r>
    </w:p>
  </w:endnote>
  <w:endnote w:type="continuationSeparator" w:id="0">
    <w:p w14:paraId="7C2196A2" w14:textId="77777777" w:rsidR="00677094" w:rsidRDefault="0067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4966" w14:textId="77777777" w:rsidR="00677094" w:rsidRDefault="00677094">
      <w:r>
        <w:separator/>
      </w:r>
    </w:p>
  </w:footnote>
  <w:footnote w:type="continuationSeparator" w:id="0">
    <w:p w14:paraId="44FA3570" w14:textId="77777777" w:rsidR="00677094" w:rsidRDefault="0067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BD21301_"/>
      </v:shape>
    </w:pict>
  </w:numPicBullet>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5ACF"/>
    <w:multiLevelType w:val="hybridMultilevel"/>
    <w:tmpl w:val="068440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3283C"/>
    <w:multiLevelType w:val="hybridMultilevel"/>
    <w:tmpl w:val="5CFA6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1245D"/>
    <w:multiLevelType w:val="hybridMultilevel"/>
    <w:tmpl w:val="7A2A2BF4"/>
    <w:lvl w:ilvl="0" w:tplc="51965A40">
      <w:start w:val="1"/>
      <w:numFmt w:val="bullet"/>
      <w:lvlText w:val=""/>
      <w:lvlPicBulletId w:val="0"/>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81592"/>
    <w:multiLevelType w:val="hybridMultilevel"/>
    <w:tmpl w:val="6E58BF8E"/>
    <w:lvl w:ilvl="0" w:tplc="08090001">
      <w:start w:val="1"/>
      <w:numFmt w:val="bullet"/>
      <w:lvlText w:val=""/>
      <w:lvlJc w:val="left"/>
      <w:pPr>
        <w:tabs>
          <w:tab w:val="num" w:pos="720"/>
        </w:tabs>
        <w:ind w:left="720" w:hanging="360"/>
      </w:pPr>
      <w:rPr>
        <w:rFonts w:ascii="Symbol" w:hAnsi="Symbol" w:hint="default"/>
        <w:color w:val="auto"/>
      </w:rPr>
    </w:lvl>
    <w:lvl w:ilvl="1" w:tplc="51965A40">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C50D7"/>
    <w:multiLevelType w:val="hybridMultilevel"/>
    <w:tmpl w:val="07580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B67A1"/>
    <w:multiLevelType w:val="hybridMultilevel"/>
    <w:tmpl w:val="8BE2D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C16D8"/>
    <w:multiLevelType w:val="multilevel"/>
    <w:tmpl w:val="7A2A2BF4"/>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27BBA"/>
    <w:multiLevelType w:val="hybridMultilevel"/>
    <w:tmpl w:val="9E582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33"/>
  </w:num>
  <w:num w:numId="3">
    <w:abstractNumId w:val="28"/>
  </w:num>
  <w:num w:numId="4">
    <w:abstractNumId w:val="0"/>
  </w:num>
  <w:num w:numId="5">
    <w:abstractNumId w:val="17"/>
  </w:num>
  <w:num w:numId="6">
    <w:abstractNumId w:val="10"/>
  </w:num>
  <w:num w:numId="7">
    <w:abstractNumId w:val="9"/>
  </w:num>
  <w:num w:numId="8">
    <w:abstractNumId w:val="29"/>
  </w:num>
  <w:num w:numId="9">
    <w:abstractNumId w:val="14"/>
  </w:num>
  <w:num w:numId="10">
    <w:abstractNumId w:val="3"/>
  </w:num>
  <w:num w:numId="11">
    <w:abstractNumId w:val="35"/>
  </w:num>
  <w:num w:numId="12">
    <w:abstractNumId w:val="8"/>
  </w:num>
  <w:num w:numId="13">
    <w:abstractNumId w:val="34"/>
  </w:num>
  <w:num w:numId="14">
    <w:abstractNumId w:val="26"/>
  </w:num>
  <w:num w:numId="15">
    <w:abstractNumId w:val="25"/>
  </w:num>
  <w:num w:numId="16">
    <w:abstractNumId w:val="31"/>
  </w:num>
  <w:num w:numId="17">
    <w:abstractNumId w:val="32"/>
  </w:num>
  <w:num w:numId="18">
    <w:abstractNumId w:val="27"/>
  </w:num>
  <w:num w:numId="19">
    <w:abstractNumId w:val="21"/>
  </w:num>
  <w:num w:numId="20">
    <w:abstractNumId w:val="5"/>
  </w:num>
  <w:num w:numId="21">
    <w:abstractNumId w:val="24"/>
  </w:num>
  <w:num w:numId="22">
    <w:abstractNumId w:val="1"/>
  </w:num>
  <w:num w:numId="23">
    <w:abstractNumId w:val="16"/>
  </w:num>
  <w:num w:numId="24">
    <w:abstractNumId w:val="20"/>
  </w:num>
  <w:num w:numId="25">
    <w:abstractNumId w:val="13"/>
  </w:num>
  <w:num w:numId="26">
    <w:abstractNumId w:val="4"/>
  </w:num>
  <w:num w:numId="27">
    <w:abstractNumId w:val="12"/>
  </w:num>
  <w:num w:numId="28">
    <w:abstractNumId w:val="19"/>
  </w:num>
  <w:num w:numId="29">
    <w:abstractNumId w:val="15"/>
  </w:num>
  <w:num w:numId="30">
    <w:abstractNumId w:val="23"/>
  </w:num>
  <w:num w:numId="31">
    <w:abstractNumId w:val="6"/>
  </w:num>
  <w:num w:numId="32">
    <w:abstractNumId w:val="18"/>
  </w:num>
  <w:num w:numId="33">
    <w:abstractNumId w:val="2"/>
  </w:num>
  <w:num w:numId="34">
    <w:abstractNumId w:val="7"/>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37892"/>
    <w:rsid w:val="00060464"/>
    <w:rsid w:val="0010662E"/>
    <w:rsid w:val="0012020B"/>
    <w:rsid w:val="00122960"/>
    <w:rsid w:val="00151F8B"/>
    <w:rsid w:val="00170149"/>
    <w:rsid w:val="001B33CC"/>
    <w:rsid w:val="001F5B5A"/>
    <w:rsid w:val="002016D1"/>
    <w:rsid w:val="00201EF5"/>
    <w:rsid w:val="0020555E"/>
    <w:rsid w:val="002152DF"/>
    <w:rsid w:val="00241D6E"/>
    <w:rsid w:val="00254598"/>
    <w:rsid w:val="002D5BC1"/>
    <w:rsid w:val="002E09B5"/>
    <w:rsid w:val="002F1E9F"/>
    <w:rsid w:val="002F2AC6"/>
    <w:rsid w:val="002F7458"/>
    <w:rsid w:val="00311FC9"/>
    <w:rsid w:val="0033301B"/>
    <w:rsid w:val="003B0E62"/>
    <w:rsid w:val="003C2332"/>
    <w:rsid w:val="003D5740"/>
    <w:rsid w:val="003F33E2"/>
    <w:rsid w:val="003F3E59"/>
    <w:rsid w:val="00426B4D"/>
    <w:rsid w:val="00460053"/>
    <w:rsid w:val="00473325"/>
    <w:rsid w:val="00477B11"/>
    <w:rsid w:val="004A2963"/>
    <w:rsid w:val="004A485F"/>
    <w:rsid w:val="004A5B1D"/>
    <w:rsid w:val="004C4409"/>
    <w:rsid w:val="004F12AC"/>
    <w:rsid w:val="00530A35"/>
    <w:rsid w:val="00561756"/>
    <w:rsid w:val="00583B41"/>
    <w:rsid w:val="0059474F"/>
    <w:rsid w:val="0059598B"/>
    <w:rsid w:val="005A56C5"/>
    <w:rsid w:val="005B32DD"/>
    <w:rsid w:val="005D093A"/>
    <w:rsid w:val="005F0929"/>
    <w:rsid w:val="00605B30"/>
    <w:rsid w:val="00610600"/>
    <w:rsid w:val="006360D4"/>
    <w:rsid w:val="00677094"/>
    <w:rsid w:val="006A395E"/>
    <w:rsid w:val="006E5AFB"/>
    <w:rsid w:val="00700D72"/>
    <w:rsid w:val="00735131"/>
    <w:rsid w:val="00746C78"/>
    <w:rsid w:val="00810824"/>
    <w:rsid w:val="00834CE8"/>
    <w:rsid w:val="008A1158"/>
    <w:rsid w:val="008B0556"/>
    <w:rsid w:val="00933CD0"/>
    <w:rsid w:val="009471DE"/>
    <w:rsid w:val="00956987"/>
    <w:rsid w:val="009802FF"/>
    <w:rsid w:val="009838C8"/>
    <w:rsid w:val="009A2086"/>
    <w:rsid w:val="009F2076"/>
    <w:rsid w:val="00AA45CB"/>
    <w:rsid w:val="00AD216D"/>
    <w:rsid w:val="00AE5FC2"/>
    <w:rsid w:val="00B365AE"/>
    <w:rsid w:val="00B50E13"/>
    <w:rsid w:val="00B73F42"/>
    <w:rsid w:val="00B854AC"/>
    <w:rsid w:val="00BB065D"/>
    <w:rsid w:val="00BE0CE2"/>
    <w:rsid w:val="00C14DA3"/>
    <w:rsid w:val="00C25FFB"/>
    <w:rsid w:val="00C51371"/>
    <w:rsid w:val="00C5498D"/>
    <w:rsid w:val="00C60F6A"/>
    <w:rsid w:val="00C73A24"/>
    <w:rsid w:val="00C833AE"/>
    <w:rsid w:val="00D51AC3"/>
    <w:rsid w:val="00D9320C"/>
    <w:rsid w:val="00D933F8"/>
    <w:rsid w:val="00D95DFF"/>
    <w:rsid w:val="00D97318"/>
    <w:rsid w:val="00DA221B"/>
    <w:rsid w:val="00DE39F6"/>
    <w:rsid w:val="00DE766B"/>
    <w:rsid w:val="00E06819"/>
    <w:rsid w:val="00E47A9F"/>
    <w:rsid w:val="00E610DF"/>
    <w:rsid w:val="00E61DEA"/>
    <w:rsid w:val="00E76444"/>
    <w:rsid w:val="00EC6788"/>
    <w:rsid w:val="00EE1751"/>
    <w:rsid w:val="00EE5691"/>
    <w:rsid w:val="00F62451"/>
    <w:rsid w:val="00F827D8"/>
    <w:rsid w:val="00FB1BD5"/>
    <w:rsid w:val="00FC02A9"/>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F6FCAD"/>
  <w15:chartTrackingRefBased/>
  <w15:docId w15:val="{C6ED3EB5-76EC-43BB-9F16-A3C1468C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6" ma:contentTypeDescription="Create a new document." ma:contentTypeScope="" ma:versionID="3d9a271d4880052ef62ade7b80c28870">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f7b68c0dfb65f722a5c435720fbab528"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C42AE1-9059-47E3-B1EB-796782317165}"/>
</file>

<file path=customXml/itemProps2.xml><?xml version="1.0" encoding="utf-8"?>
<ds:datastoreItem xmlns:ds="http://schemas.openxmlformats.org/officeDocument/2006/customXml" ds:itemID="{40FE2481-10CC-4983-8334-88BEBBFDDF1D}"/>
</file>

<file path=customXml/itemProps3.xml><?xml version="1.0" encoding="utf-8"?>
<ds:datastoreItem xmlns:ds="http://schemas.openxmlformats.org/officeDocument/2006/customXml" ds:itemID="{606093CB-066B-46B4-BA68-ECE728FBA46C}"/>
</file>

<file path=docProps/app.xml><?xml version="1.0" encoding="utf-8"?>
<Properties xmlns="http://schemas.openxmlformats.org/officeDocument/2006/extended-properties" xmlns:vt="http://schemas.openxmlformats.org/officeDocument/2006/docPropsVTypes">
  <Template>FPM</Template>
  <TotalTime>1</TotalTime>
  <Pages>3</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WILSON, Heather (HIGHFIELD SURGERY - P81074)</cp:lastModifiedBy>
  <cp:revision>2</cp:revision>
  <cp:lastPrinted>2010-01-27T10:33:00Z</cp:lastPrinted>
  <dcterms:created xsi:type="dcterms:W3CDTF">2022-01-11T10:25:00Z</dcterms:created>
  <dcterms:modified xsi:type="dcterms:W3CDTF">2022-01-11T10:25:00Z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